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EA" w:rsidRPr="009F0FA8" w:rsidRDefault="009F0FA8" w:rsidP="009F0FA8">
      <w:pPr>
        <w:jc w:val="center"/>
        <w:rPr>
          <w:rFonts w:asciiTheme="minorEastAsia" w:hAnsiTheme="minorEastAsia"/>
          <w:sz w:val="36"/>
          <w:szCs w:val="36"/>
        </w:rPr>
      </w:pPr>
      <w:r w:rsidRPr="009F0FA8">
        <w:rPr>
          <w:rFonts w:asciiTheme="minorEastAsia" w:hAnsiTheme="minorEastAsia" w:hint="eastAsia"/>
          <w:sz w:val="36"/>
          <w:szCs w:val="36"/>
        </w:rPr>
        <w:t>第</w:t>
      </w:r>
      <w:r w:rsidR="00D72968">
        <w:rPr>
          <w:rFonts w:asciiTheme="minorEastAsia" w:hAnsiTheme="minorEastAsia" w:hint="eastAsia"/>
          <w:sz w:val="36"/>
          <w:szCs w:val="36"/>
        </w:rPr>
        <w:t>15</w:t>
      </w:r>
      <w:r w:rsidRPr="009F0FA8">
        <w:rPr>
          <w:rFonts w:asciiTheme="minorEastAsia" w:hAnsiTheme="minorEastAsia" w:hint="eastAsia"/>
          <w:sz w:val="36"/>
          <w:szCs w:val="36"/>
        </w:rPr>
        <w:t>回</w:t>
      </w:r>
      <w:r w:rsidR="00D72968">
        <w:rPr>
          <w:rFonts w:asciiTheme="minorEastAsia" w:hAnsiTheme="minorEastAsia" w:hint="eastAsia"/>
          <w:sz w:val="36"/>
          <w:szCs w:val="36"/>
        </w:rPr>
        <w:t>めんこいテレビ杯</w:t>
      </w:r>
      <w:r w:rsidRPr="009F0FA8">
        <w:rPr>
          <w:rFonts w:asciiTheme="minorEastAsia" w:hAnsiTheme="minorEastAsia" w:hint="eastAsia"/>
          <w:sz w:val="36"/>
          <w:szCs w:val="36"/>
        </w:rPr>
        <w:t>岩手県</w:t>
      </w:r>
      <w:r w:rsidR="00D72968">
        <w:rPr>
          <w:rFonts w:asciiTheme="minorEastAsia" w:hAnsiTheme="minorEastAsia" w:hint="eastAsia"/>
          <w:sz w:val="36"/>
          <w:szCs w:val="36"/>
        </w:rPr>
        <w:t>新人</w:t>
      </w:r>
      <w:r w:rsidRPr="009F0FA8">
        <w:rPr>
          <w:rFonts w:asciiTheme="minorEastAsia" w:hAnsiTheme="minorEastAsia" w:hint="eastAsia"/>
          <w:sz w:val="36"/>
          <w:szCs w:val="36"/>
        </w:rPr>
        <w:t>大会</w:t>
      </w:r>
    </w:p>
    <w:p w:rsidR="009F0FA8" w:rsidRPr="009F0FA8" w:rsidRDefault="009F0FA8" w:rsidP="009F0FA8">
      <w:pPr>
        <w:jc w:val="center"/>
        <w:rPr>
          <w:rFonts w:asciiTheme="minorEastAsia" w:hAnsiTheme="minorEastAsia"/>
          <w:sz w:val="36"/>
          <w:szCs w:val="36"/>
        </w:rPr>
      </w:pPr>
      <w:r w:rsidRPr="009F0FA8">
        <w:rPr>
          <w:rFonts w:asciiTheme="minorEastAsia" w:hAnsiTheme="minorEastAsia" w:hint="eastAsia"/>
          <w:sz w:val="36"/>
          <w:szCs w:val="36"/>
        </w:rPr>
        <w:t>大会参加意向調査票</w:t>
      </w:r>
    </w:p>
    <w:p w:rsidR="009F0FA8" w:rsidRPr="009F0FA8" w:rsidRDefault="009F0FA8">
      <w:pPr>
        <w:rPr>
          <w:rFonts w:asciiTheme="minorEastAsia" w:hAnsiTheme="minorEastAsia"/>
        </w:rPr>
      </w:pP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岩手県小学生バレーボール</w:t>
      </w:r>
      <w:r w:rsidR="00E61913">
        <w:rPr>
          <w:rFonts w:asciiTheme="minorEastAsia" w:hAnsiTheme="minorEastAsia" w:hint="eastAsia"/>
          <w:sz w:val="24"/>
          <w:szCs w:val="24"/>
        </w:rPr>
        <w:t>連盟</w:t>
      </w: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会長　松田金光　様</w:t>
      </w:r>
    </w:p>
    <w:p w:rsidR="009F0FA8" w:rsidRDefault="009F0FA8">
      <w:pPr>
        <w:rPr>
          <w:rFonts w:asciiTheme="minorEastAsia" w:hAnsiTheme="minorEastAsia"/>
          <w:sz w:val="24"/>
          <w:szCs w:val="24"/>
        </w:rPr>
      </w:pP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１．第</w:t>
      </w:r>
      <w:r w:rsidR="00D72968">
        <w:rPr>
          <w:rFonts w:asciiTheme="minorEastAsia" w:hAnsiTheme="minorEastAsia" w:hint="eastAsia"/>
          <w:sz w:val="24"/>
          <w:szCs w:val="24"/>
        </w:rPr>
        <w:t>15</w:t>
      </w:r>
      <w:r w:rsidRPr="009F0FA8">
        <w:rPr>
          <w:rFonts w:asciiTheme="minorEastAsia" w:hAnsiTheme="minorEastAsia" w:hint="eastAsia"/>
          <w:sz w:val="24"/>
          <w:szCs w:val="24"/>
        </w:rPr>
        <w:t>回</w:t>
      </w:r>
      <w:r w:rsidR="00D72968">
        <w:rPr>
          <w:rFonts w:asciiTheme="minorEastAsia" w:hAnsiTheme="minorEastAsia" w:hint="eastAsia"/>
          <w:sz w:val="24"/>
          <w:szCs w:val="24"/>
        </w:rPr>
        <w:t>めんこいテレビ杯</w:t>
      </w:r>
      <w:r w:rsidRPr="009F0FA8">
        <w:rPr>
          <w:rFonts w:asciiTheme="minorEastAsia" w:hAnsiTheme="minorEastAsia" w:hint="eastAsia"/>
          <w:sz w:val="24"/>
          <w:szCs w:val="24"/>
        </w:rPr>
        <w:t>岩手県</w:t>
      </w:r>
      <w:r w:rsidR="00D72968">
        <w:rPr>
          <w:rFonts w:asciiTheme="minorEastAsia" w:hAnsiTheme="minorEastAsia" w:hint="eastAsia"/>
          <w:sz w:val="24"/>
          <w:szCs w:val="24"/>
        </w:rPr>
        <w:t>新人</w:t>
      </w:r>
      <w:r w:rsidRPr="009F0FA8">
        <w:rPr>
          <w:rFonts w:asciiTheme="minorEastAsia" w:hAnsiTheme="minorEastAsia" w:hint="eastAsia"/>
          <w:sz w:val="24"/>
          <w:szCs w:val="24"/>
        </w:rPr>
        <w:t>大会に</w:t>
      </w:r>
    </w:p>
    <w:p w:rsidR="009F0FA8" w:rsidRDefault="009F0FA8">
      <w:pPr>
        <w:rPr>
          <w:rFonts w:asciiTheme="minorEastAsia" w:hAnsiTheme="minorEastAsia"/>
          <w:sz w:val="24"/>
          <w:szCs w:val="24"/>
        </w:rPr>
      </w:pPr>
    </w:p>
    <w:p w:rsidR="009F0FA8" w:rsidRPr="009F0FA8" w:rsidRDefault="009F0FA8" w:rsidP="00A16C10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9F0FA8">
        <w:rPr>
          <w:rFonts w:asciiTheme="minorEastAsia" w:hAnsiTheme="minorEastAsia" w:hint="eastAsia"/>
          <w:sz w:val="28"/>
          <w:szCs w:val="28"/>
        </w:rPr>
        <w:t>参加します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9F0FA8">
        <w:rPr>
          <w:rFonts w:asciiTheme="minorEastAsia" w:hAnsiTheme="minorEastAsia" w:hint="eastAsia"/>
          <w:sz w:val="28"/>
          <w:szCs w:val="28"/>
        </w:rPr>
        <w:t>・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9F0FA8">
        <w:rPr>
          <w:rFonts w:asciiTheme="minorEastAsia" w:hAnsiTheme="minorEastAsia" w:hint="eastAsia"/>
          <w:sz w:val="28"/>
          <w:szCs w:val="28"/>
        </w:rPr>
        <w:t>参加しません</w:t>
      </w:r>
      <w:r w:rsidR="00A16C10">
        <w:rPr>
          <w:rFonts w:asciiTheme="minorEastAsia" w:hAnsiTheme="minorEastAsia" w:hint="eastAsia"/>
          <w:sz w:val="28"/>
          <w:szCs w:val="28"/>
        </w:rPr>
        <w:t xml:space="preserve">　　</w:t>
      </w:r>
      <w:r w:rsidR="00A16C10" w:rsidRPr="00A16C10">
        <w:rPr>
          <w:rFonts w:asciiTheme="minorEastAsia" w:hAnsiTheme="minorEastAsia" w:hint="eastAsia"/>
          <w:szCs w:val="21"/>
        </w:rPr>
        <w:t>（どちらかに○をしてください）</w:t>
      </w:r>
    </w:p>
    <w:p w:rsidR="009F0FA8" w:rsidRPr="00A16C10" w:rsidRDefault="009F0FA8">
      <w:pPr>
        <w:rPr>
          <w:rFonts w:asciiTheme="minorEastAsia" w:hAnsiTheme="minorEastAsia"/>
          <w:szCs w:val="21"/>
        </w:rPr>
      </w:pPr>
      <w:r w:rsidRPr="00A16C10">
        <w:rPr>
          <w:rFonts w:asciiTheme="minorEastAsia" w:hAnsiTheme="minorEastAsia" w:hint="eastAsia"/>
          <w:szCs w:val="21"/>
        </w:rPr>
        <w:t>※参加の場合は２以下をすべて記入。</w:t>
      </w:r>
      <w:r w:rsidR="00A16C10" w:rsidRPr="00A16C10">
        <w:rPr>
          <w:rFonts w:asciiTheme="minorEastAsia" w:hAnsiTheme="minorEastAsia" w:hint="eastAsia"/>
          <w:szCs w:val="21"/>
        </w:rPr>
        <w:t>参加しない場合は３以下を記入してください。</w:t>
      </w:r>
    </w:p>
    <w:p w:rsidR="00A16C10" w:rsidRDefault="00A16C10">
      <w:pPr>
        <w:rPr>
          <w:rFonts w:asciiTheme="minorEastAsia" w:hAnsiTheme="minorEastAsia"/>
          <w:sz w:val="24"/>
          <w:szCs w:val="24"/>
        </w:rPr>
      </w:pP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２．</w:t>
      </w:r>
      <w:r w:rsidR="008A6A51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種別</w:t>
      </w:r>
    </w:p>
    <w:p w:rsidR="00A16C10" w:rsidRDefault="00A16C10">
      <w:pPr>
        <w:rPr>
          <w:rFonts w:asciiTheme="minorEastAsia" w:hAnsiTheme="minorEastAsia"/>
          <w:sz w:val="24"/>
          <w:szCs w:val="24"/>
        </w:rPr>
      </w:pPr>
    </w:p>
    <w:p w:rsidR="009F0FA8" w:rsidRPr="00A16C10" w:rsidRDefault="009F0FA8" w:rsidP="00A16C10">
      <w:pPr>
        <w:ind w:firstLineChars="100" w:firstLine="280"/>
        <w:rPr>
          <w:rFonts w:asciiTheme="minorEastAsia" w:hAnsiTheme="minorEastAsia"/>
          <w:sz w:val="36"/>
          <w:szCs w:val="36"/>
        </w:rPr>
      </w:pPr>
      <w:r w:rsidRPr="00A16C10">
        <w:rPr>
          <w:rFonts w:asciiTheme="minorEastAsia" w:hAnsiTheme="minorEastAsia" w:hint="eastAsia"/>
          <w:sz w:val="28"/>
          <w:szCs w:val="28"/>
        </w:rPr>
        <w:t>男子</w:t>
      </w:r>
      <w:r w:rsidR="00A16C10" w:rsidRPr="00A16C10">
        <w:rPr>
          <w:rFonts w:asciiTheme="minorEastAsia" w:hAnsiTheme="minorEastAsia" w:hint="eastAsia"/>
          <w:sz w:val="28"/>
          <w:szCs w:val="28"/>
        </w:rPr>
        <w:t xml:space="preserve">　</w:t>
      </w:r>
      <w:r w:rsidRPr="00A16C10">
        <w:rPr>
          <w:rFonts w:asciiTheme="minorEastAsia" w:hAnsiTheme="minorEastAsia" w:hint="eastAsia"/>
          <w:sz w:val="28"/>
          <w:szCs w:val="28"/>
        </w:rPr>
        <w:t>・</w:t>
      </w:r>
      <w:r w:rsidR="00A16C10" w:rsidRPr="00A16C10">
        <w:rPr>
          <w:rFonts w:asciiTheme="minorEastAsia" w:hAnsiTheme="minorEastAsia" w:hint="eastAsia"/>
          <w:sz w:val="28"/>
          <w:szCs w:val="28"/>
        </w:rPr>
        <w:t xml:space="preserve">　</w:t>
      </w:r>
      <w:r w:rsidRPr="00A16C10">
        <w:rPr>
          <w:rFonts w:asciiTheme="minorEastAsia" w:hAnsiTheme="minorEastAsia" w:hint="eastAsia"/>
          <w:sz w:val="28"/>
          <w:szCs w:val="28"/>
        </w:rPr>
        <w:t>女子</w:t>
      </w:r>
      <w:r w:rsidR="00A16C10" w:rsidRPr="00A16C10">
        <w:rPr>
          <w:rFonts w:asciiTheme="minorEastAsia" w:hAnsiTheme="minorEastAsia" w:hint="eastAsia"/>
          <w:sz w:val="28"/>
          <w:szCs w:val="28"/>
        </w:rPr>
        <w:t xml:space="preserve">　</w:t>
      </w:r>
      <w:r w:rsidRPr="00A16C10">
        <w:rPr>
          <w:rFonts w:asciiTheme="minorEastAsia" w:hAnsiTheme="minorEastAsia" w:hint="eastAsia"/>
          <w:sz w:val="28"/>
          <w:szCs w:val="28"/>
        </w:rPr>
        <w:t>・</w:t>
      </w:r>
      <w:r w:rsidR="00A16C10" w:rsidRPr="00A16C10">
        <w:rPr>
          <w:rFonts w:asciiTheme="minorEastAsia" w:hAnsiTheme="minorEastAsia" w:hint="eastAsia"/>
          <w:sz w:val="28"/>
          <w:szCs w:val="28"/>
        </w:rPr>
        <w:t xml:space="preserve">　</w:t>
      </w:r>
      <w:r w:rsidRPr="00A16C10">
        <w:rPr>
          <w:rFonts w:asciiTheme="minorEastAsia" w:hAnsiTheme="minorEastAsia" w:hint="eastAsia"/>
          <w:sz w:val="28"/>
          <w:szCs w:val="28"/>
        </w:rPr>
        <w:t>混合</w:t>
      </w:r>
      <w:r w:rsidR="00A16C10">
        <w:rPr>
          <w:rFonts w:asciiTheme="minorEastAsia" w:hAnsiTheme="minorEastAsia" w:hint="eastAsia"/>
          <w:sz w:val="28"/>
          <w:szCs w:val="28"/>
        </w:rPr>
        <w:t xml:space="preserve">　　</w:t>
      </w:r>
      <w:r w:rsidR="00A16C10" w:rsidRPr="00A16C10">
        <w:rPr>
          <w:rFonts w:asciiTheme="minorEastAsia" w:hAnsiTheme="minorEastAsia" w:hint="eastAsia"/>
          <w:szCs w:val="21"/>
        </w:rPr>
        <w:t>（</w:t>
      </w:r>
      <w:r w:rsidR="00A16C10">
        <w:rPr>
          <w:rFonts w:asciiTheme="minorEastAsia" w:hAnsiTheme="minorEastAsia" w:hint="eastAsia"/>
          <w:szCs w:val="21"/>
        </w:rPr>
        <w:t>参加する種別</w:t>
      </w:r>
      <w:r w:rsidR="00A16C10" w:rsidRPr="00A16C10">
        <w:rPr>
          <w:rFonts w:asciiTheme="minorEastAsia" w:hAnsiTheme="minorEastAsia" w:hint="eastAsia"/>
          <w:szCs w:val="21"/>
        </w:rPr>
        <w:t>に○をしてください）</w:t>
      </w: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</w:p>
    <w:p w:rsid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３．</w:t>
      </w:r>
      <w:r>
        <w:rPr>
          <w:rFonts w:asciiTheme="minorEastAsia" w:hAnsiTheme="minorEastAsia" w:hint="eastAsia"/>
          <w:sz w:val="24"/>
          <w:szCs w:val="24"/>
        </w:rPr>
        <w:t>チーム名</w:t>
      </w:r>
    </w:p>
    <w:p w:rsidR="00A16C10" w:rsidRPr="009F0FA8" w:rsidRDefault="00A16C10">
      <w:pPr>
        <w:rPr>
          <w:rFonts w:asciiTheme="minorEastAsia" w:hAnsiTheme="minorEastAsia"/>
          <w:sz w:val="24"/>
          <w:szCs w:val="24"/>
        </w:rPr>
      </w:pPr>
    </w:p>
    <w:p w:rsidR="009F0FA8" w:rsidRPr="00A16C10" w:rsidRDefault="00A16C10" w:rsidP="00A16C10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　　　　　　　　　</w:t>
      </w: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</w:p>
    <w:p w:rsidR="009F0FA8" w:rsidRP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４．報告担当者</w:t>
      </w:r>
    </w:p>
    <w:p w:rsidR="00A16C10" w:rsidRPr="00A16C10" w:rsidRDefault="00A16C10" w:rsidP="00A16C10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　　　　　　　　　</w:t>
      </w:r>
    </w:p>
    <w:p w:rsidR="00A16C10" w:rsidRPr="009F0FA8" w:rsidRDefault="00A16C10" w:rsidP="00A16C1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F0FA8" w:rsidRDefault="009F0FA8">
      <w:pPr>
        <w:rPr>
          <w:rFonts w:asciiTheme="minorEastAsia" w:hAnsiTheme="minorEastAsia"/>
          <w:sz w:val="24"/>
          <w:szCs w:val="24"/>
        </w:rPr>
      </w:pPr>
      <w:r w:rsidRPr="009F0FA8">
        <w:rPr>
          <w:rFonts w:asciiTheme="minorEastAsia" w:hAnsiTheme="minorEastAsia" w:hint="eastAsia"/>
          <w:sz w:val="24"/>
          <w:szCs w:val="24"/>
        </w:rPr>
        <w:t>５．連絡先</w:t>
      </w:r>
    </w:p>
    <w:p w:rsidR="00A16C10" w:rsidRPr="00A16C10" w:rsidRDefault="00A16C10" w:rsidP="00A16C10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　　　　　　　　　</w:t>
      </w:r>
    </w:p>
    <w:p w:rsidR="00A16C10" w:rsidRDefault="00A16C10" w:rsidP="00A16C10">
      <w:pPr>
        <w:rPr>
          <w:rFonts w:asciiTheme="minorEastAsia" w:hAnsiTheme="minorEastAsia"/>
          <w:sz w:val="24"/>
          <w:szCs w:val="24"/>
        </w:rPr>
      </w:pPr>
    </w:p>
    <w:p w:rsidR="00A16C10" w:rsidRDefault="00A16C10" w:rsidP="00A16C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６．提出期限　</w:t>
      </w:r>
      <w:r w:rsidRPr="007D6825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令和</w:t>
      </w:r>
      <w:r w:rsidR="00D72968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７</w:t>
      </w:r>
      <w:r w:rsidRPr="007D6825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年</w:t>
      </w:r>
      <w:r w:rsidR="00D72968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１２</w:t>
      </w:r>
      <w:r w:rsidRPr="007D6825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月</w:t>
      </w:r>
      <w:r w:rsidR="00D72968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３０</w:t>
      </w:r>
      <w:r w:rsidR="00180481" w:rsidRPr="007D6825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日（</w:t>
      </w:r>
      <w:r w:rsidR="00D72968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火</w:t>
      </w:r>
      <w:r w:rsidR="00180481" w:rsidRPr="007D6825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）厳守</w:t>
      </w:r>
    </w:p>
    <w:p w:rsidR="00A16C10" w:rsidRDefault="00D72968" w:rsidP="00A16C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72968">
        <w:rPr>
          <w:rFonts w:asciiTheme="minorEastAsia" w:hAnsiTheme="minorEastAsia" w:hint="eastAsia"/>
          <w:color w:val="FF0000"/>
          <w:sz w:val="24"/>
          <w:szCs w:val="24"/>
        </w:rPr>
        <w:t>※合同チームで出場予定チームは、事前に連絡をお願いします。</w:t>
      </w:r>
      <w:r w:rsidR="00A16C1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213995</wp:posOffset>
                </wp:positionV>
                <wp:extent cx="2476500" cy="1038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C10" w:rsidRDefault="007D6825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  <w:r w:rsidR="00A16C10">
                              <w:rPr>
                                <w:rFonts w:hint="eastAsia"/>
                              </w:rPr>
                              <w:t>先</w:t>
                            </w:r>
                          </w:p>
                          <w:p w:rsidR="00A16C10" w:rsidRDefault="00A16C10">
                            <w:r>
                              <w:rPr>
                                <w:rFonts w:hint="eastAsia"/>
                              </w:rPr>
                              <w:t>岩手県</w:t>
                            </w:r>
                            <w:r>
                              <w:t>小学生バレーボール</w:t>
                            </w:r>
                            <w:r>
                              <w:rPr>
                                <w:rFonts w:hint="eastAsia"/>
                              </w:rPr>
                              <w:t>連盟</w:t>
                            </w:r>
                          </w:p>
                          <w:p w:rsidR="00A16C10" w:rsidRDefault="00A16C10">
                            <w:r>
                              <w:rPr>
                                <w:rFonts w:hint="eastAsia"/>
                              </w:rPr>
                              <w:t>競技委員長</w:t>
                            </w:r>
                            <w:r>
                              <w:t xml:space="preserve">　坂本　昌彦</w:t>
                            </w:r>
                          </w:p>
                          <w:p w:rsidR="00A16C10" w:rsidRDefault="00D72968" w:rsidP="00A16C10">
                            <w:hyperlink r:id="rId6" w:history="1">
                              <w:r w:rsidR="00A16C10" w:rsidRPr="00CD61E0">
                                <w:rPr>
                                  <w:rStyle w:val="a3"/>
                                </w:rPr>
                                <w:t>saka-masa@ruby.plala.or.jp</w:t>
                              </w:r>
                            </w:hyperlink>
                          </w:p>
                          <w:p w:rsidR="00A16C10" w:rsidRPr="00A16C10" w:rsidRDefault="00A16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2pt;margin-top:16.85pt;width:195pt;height: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" fillcolor="white [3201]" strokeweight=".5pt">
                <v:textbox>
                  <w:txbxContent>
                    <w:p w:rsidR="00A16C10" w:rsidRDefault="007D6825">
                      <w:r>
                        <w:rPr>
                          <w:rFonts w:hint="eastAsia"/>
                        </w:rPr>
                        <w:t>報告</w:t>
                      </w:r>
                      <w:r w:rsidR="00A16C10">
                        <w:rPr>
                          <w:rFonts w:hint="eastAsia"/>
                        </w:rPr>
                        <w:t>先</w:t>
                      </w:r>
                    </w:p>
                    <w:p w:rsidR="00A16C10" w:rsidRDefault="00A16C10">
                      <w:r>
                        <w:rPr>
                          <w:rFonts w:hint="eastAsia"/>
                        </w:rPr>
                        <w:t>岩手県</w:t>
                      </w:r>
                      <w:r>
                        <w:t>小学生バレーボール</w:t>
                      </w:r>
                      <w:r>
                        <w:rPr>
                          <w:rFonts w:hint="eastAsia"/>
                        </w:rPr>
                        <w:t>連盟</w:t>
                      </w:r>
                    </w:p>
                    <w:p w:rsidR="00A16C10" w:rsidRDefault="00A16C10">
                      <w:r>
                        <w:rPr>
                          <w:rFonts w:hint="eastAsia"/>
                        </w:rPr>
                        <w:t>競技委員長</w:t>
                      </w:r>
                      <w:r>
                        <w:t xml:space="preserve">　坂本　昌彦</w:t>
                      </w:r>
                    </w:p>
                    <w:p w:rsidR="00A16C10" w:rsidRDefault="008F21DD" w:rsidP="00A16C10">
                      <w:hyperlink r:id="rId7" w:history="1">
                        <w:r w:rsidR="00A16C10" w:rsidRPr="00CD61E0">
                          <w:rPr>
                            <w:rStyle w:val="a3"/>
                          </w:rPr>
                          <w:t>saka-masa@ruby.plala.or.jp</w:t>
                        </w:r>
                      </w:hyperlink>
                    </w:p>
                    <w:p w:rsidR="00A16C10" w:rsidRPr="00A16C10" w:rsidRDefault="00A16C10"/>
                  </w:txbxContent>
                </v:textbox>
              </v:shape>
            </w:pict>
          </mc:Fallback>
        </mc:AlternateContent>
      </w:r>
    </w:p>
    <w:p w:rsidR="00A16C10" w:rsidRPr="009F0FA8" w:rsidRDefault="00A16C10" w:rsidP="00A16C10">
      <w:pPr>
        <w:rPr>
          <w:rFonts w:asciiTheme="minorEastAsia" w:hAnsiTheme="minorEastAsia"/>
          <w:sz w:val="24"/>
          <w:szCs w:val="24"/>
        </w:rPr>
      </w:pPr>
    </w:p>
    <w:sectPr w:rsidR="00A16C10" w:rsidRPr="009F0FA8" w:rsidSect="00A16C1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13" w:rsidRDefault="00E61913" w:rsidP="00E61913">
      <w:r>
        <w:separator/>
      </w:r>
    </w:p>
  </w:endnote>
  <w:endnote w:type="continuationSeparator" w:id="0">
    <w:p w:rsidR="00E61913" w:rsidRDefault="00E61913" w:rsidP="00E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13" w:rsidRDefault="00E61913" w:rsidP="00E61913">
      <w:r>
        <w:separator/>
      </w:r>
    </w:p>
  </w:footnote>
  <w:footnote w:type="continuationSeparator" w:id="0">
    <w:p w:rsidR="00E61913" w:rsidRDefault="00E61913" w:rsidP="00E6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A8"/>
    <w:rsid w:val="00180481"/>
    <w:rsid w:val="007D6825"/>
    <w:rsid w:val="008A6A51"/>
    <w:rsid w:val="008F21DD"/>
    <w:rsid w:val="009F0FA8"/>
    <w:rsid w:val="00A16C10"/>
    <w:rsid w:val="00D72968"/>
    <w:rsid w:val="00E61913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6915-8752-4666-91C7-304AB90F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C1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1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13"/>
  </w:style>
  <w:style w:type="paragraph" w:styleId="a6">
    <w:name w:val="footer"/>
    <w:basedOn w:val="a"/>
    <w:link w:val="a7"/>
    <w:uiPriority w:val="99"/>
    <w:unhideWhenUsed/>
    <w:rsid w:val="00E61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ka-masa@ruby.plala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a-masa@ruby.plal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E85C6A4A.dotm</Template>
  <TotalTime>34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昌彦</dc:creator>
  <cp:keywords/>
  <dc:description/>
  <cp:lastModifiedBy>坂本　昌彦</cp:lastModifiedBy>
  <cp:revision>5</cp:revision>
  <dcterms:created xsi:type="dcterms:W3CDTF">2023-04-02T22:38:00Z</dcterms:created>
  <dcterms:modified xsi:type="dcterms:W3CDTF">2025-12-04T00:17:00Z</dcterms:modified>
</cp:coreProperties>
</file>